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92" w:rsidRDefault="00344792" w:rsidP="008C68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344792" w:rsidSect="008C6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854"/>
    <w:rsid w:val="0015528B"/>
    <w:rsid w:val="00344792"/>
    <w:rsid w:val="005A0158"/>
    <w:rsid w:val="005C3366"/>
    <w:rsid w:val="007856CE"/>
    <w:rsid w:val="008C6854"/>
    <w:rsid w:val="0096256F"/>
    <w:rsid w:val="00BF3658"/>
    <w:rsid w:val="00F9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8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2012-06-21T22:25:00Z</dcterms:created>
  <dcterms:modified xsi:type="dcterms:W3CDTF">2012-08-02T16:49:00Z</dcterms:modified>
</cp:coreProperties>
</file>