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7D" w:rsidRPr="00710125" w:rsidRDefault="00DC607D" w:rsidP="007101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10125">
        <w:t>T</w:t>
      </w:r>
      <w:r>
        <w:t>ITLE 14:</w:t>
      </w:r>
      <w:r w:rsidRPr="00710125">
        <w:t xml:space="preserve"> COMMERCE</w:t>
      </w:r>
    </w:p>
    <w:sectPr w:rsidR="00DC607D" w:rsidRPr="007101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7D" w:rsidRDefault="00DC607D">
      <w:r>
        <w:separator/>
      </w:r>
    </w:p>
  </w:endnote>
  <w:endnote w:type="continuationSeparator" w:id="0">
    <w:p w:rsidR="00DC607D" w:rsidRDefault="00DC6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7D" w:rsidRDefault="00DC607D">
      <w:r>
        <w:separator/>
      </w:r>
    </w:p>
  </w:footnote>
  <w:footnote w:type="continuationSeparator" w:id="0">
    <w:p w:rsidR="00DC607D" w:rsidRDefault="00DC6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1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DB0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693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8E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8B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BB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F0E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12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276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3F9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07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2B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BA0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0693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F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FE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0F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4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Dawn Brackett</cp:lastModifiedBy>
  <cp:revision>4</cp:revision>
  <dcterms:created xsi:type="dcterms:W3CDTF">2012-06-21T22:17:00Z</dcterms:created>
  <dcterms:modified xsi:type="dcterms:W3CDTF">2012-08-02T16:47:00Z</dcterms:modified>
</cp:coreProperties>
</file>