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62" w:rsidRDefault="00D91562" w:rsidP="006539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D91562" w:rsidSect="0065398B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F0F"/>
    <w:rsid w:val="00202D2D"/>
    <w:rsid w:val="0065398B"/>
    <w:rsid w:val="006C0F0F"/>
    <w:rsid w:val="00700E45"/>
    <w:rsid w:val="009A37B6"/>
    <w:rsid w:val="00A93573"/>
    <w:rsid w:val="00B417AE"/>
    <w:rsid w:val="00C81FF7"/>
    <w:rsid w:val="00D9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7A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General Assembly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SchnappMA</dc:creator>
  <cp:keywords/>
  <dc:description/>
  <cp:lastModifiedBy>Dawn Brackett</cp:lastModifiedBy>
  <cp:revision>4</cp:revision>
  <dcterms:created xsi:type="dcterms:W3CDTF">2012-06-21T22:03:00Z</dcterms:created>
  <dcterms:modified xsi:type="dcterms:W3CDTF">2012-08-02T16:44:00Z</dcterms:modified>
</cp:coreProperties>
</file>